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DDDDB0" w14:textId="77777777" w:rsidR="00793719" w:rsidRPr="00CA1BBA" w:rsidRDefault="00793719" w:rsidP="00793719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</w:rPr>
      </w:pPr>
      <w:r w:rsidRPr="00CA1BBA">
        <w:rPr>
          <w:rFonts w:ascii="Times New Roman" w:hAnsi="Times New Roman" w:cs="Times New Roman"/>
          <w:b/>
        </w:rPr>
        <w:t xml:space="preserve"> FUNDING CONCEPT WORKSHEET</w:t>
      </w:r>
    </w:p>
    <w:tbl>
      <w:tblPr>
        <w:tblStyle w:val="ListTable1Light-Accent1"/>
        <w:tblW w:w="5000" w:type="pct"/>
        <w:jc w:val="center"/>
        <w:tblLook w:val="04A0" w:firstRow="1" w:lastRow="0" w:firstColumn="1" w:lastColumn="0" w:noHBand="0" w:noVBand="1"/>
      </w:tblPr>
      <w:tblGrid>
        <w:gridCol w:w="3358"/>
        <w:gridCol w:w="6002"/>
      </w:tblGrid>
      <w:tr w:rsidR="00793719" w:rsidRPr="00CA1BBA" w14:paraId="50D01261" w14:textId="77777777" w:rsidTr="007937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4" w:type="pct"/>
          </w:tcPr>
          <w:p w14:paraId="578E7643" w14:textId="77777777" w:rsidR="00793719" w:rsidRPr="00CA1BBA" w:rsidRDefault="00793719" w:rsidP="00302E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6" w:type="pct"/>
          </w:tcPr>
          <w:p w14:paraId="0F5BD391" w14:textId="77777777" w:rsidR="00793719" w:rsidRPr="00CA1BBA" w:rsidRDefault="00793719" w:rsidP="00F51F2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i/>
              </w:rPr>
            </w:pPr>
          </w:p>
        </w:tc>
      </w:tr>
      <w:tr w:rsidR="00793719" w:rsidRPr="00CA1BBA" w14:paraId="3DD923E3" w14:textId="77777777" w:rsidTr="007937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4" w:type="pct"/>
          </w:tcPr>
          <w:p w14:paraId="595DEFA0" w14:textId="77777777" w:rsidR="00793719" w:rsidRPr="00CA1BBA" w:rsidRDefault="00793719" w:rsidP="00F51F2C">
            <w:pPr>
              <w:jc w:val="right"/>
              <w:rPr>
                <w:rFonts w:ascii="Times New Roman" w:hAnsi="Times New Roman" w:cs="Times New Roman"/>
              </w:rPr>
            </w:pPr>
            <w:r w:rsidRPr="00CA1BBA">
              <w:rPr>
                <w:rFonts w:ascii="Times New Roman" w:hAnsi="Times New Roman" w:cs="Times New Roman"/>
              </w:rPr>
              <w:t>Project Description:</w:t>
            </w:r>
          </w:p>
          <w:p w14:paraId="03BEA58B" w14:textId="77777777" w:rsidR="00793719" w:rsidRPr="00CA1BBA" w:rsidRDefault="00793719" w:rsidP="00F51F2C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206" w:type="pct"/>
          </w:tcPr>
          <w:p w14:paraId="43E185DC" w14:textId="77777777" w:rsidR="00793719" w:rsidRPr="00CA1BBA" w:rsidRDefault="00793719" w:rsidP="00F51F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CA1BBA">
              <w:rPr>
                <w:rFonts w:ascii="Times New Roman" w:hAnsi="Times New Roman" w:cs="Times New Roman"/>
                <w:i/>
              </w:rPr>
              <w:t>Brief description.</w:t>
            </w:r>
          </w:p>
        </w:tc>
      </w:tr>
      <w:tr w:rsidR="00793719" w:rsidRPr="00CA1BBA" w14:paraId="2AC4F474" w14:textId="77777777" w:rsidTr="0079371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4" w:type="pct"/>
          </w:tcPr>
          <w:p w14:paraId="4E428292" w14:textId="77777777" w:rsidR="00793719" w:rsidRPr="00CA1BBA" w:rsidRDefault="00793719" w:rsidP="00F51F2C">
            <w:pPr>
              <w:jc w:val="right"/>
              <w:rPr>
                <w:rFonts w:ascii="Times New Roman" w:hAnsi="Times New Roman" w:cs="Times New Roman"/>
              </w:rPr>
            </w:pPr>
            <w:r w:rsidRPr="00CA1BBA">
              <w:rPr>
                <w:rFonts w:ascii="Times New Roman" w:hAnsi="Times New Roman" w:cs="Times New Roman"/>
              </w:rPr>
              <w:t xml:space="preserve">Connection to </w:t>
            </w:r>
            <w:r w:rsidR="00CA1BBA">
              <w:rPr>
                <w:rFonts w:ascii="Times New Roman" w:hAnsi="Times New Roman" w:cs="Times New Roman"/>
              </w:rPr>
              <w:t>ES Mission-Vision</w:t>
            </w:r>
            <w:r w:rsidRPr="00CA1BB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206" w:type="pct"/>
          </w:tcPr>
          <w:p w14:paraId="68980356" w14:textId="77777777" w:rsidR="00793719" w:rsidRPr="00CA1BBA" w:rsidRDefault="00793719" w:rsidP="00F51F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CA1BBA">
              <w:rPr>
                <w:rFonts w:ascii="Times New Roman" w:hAnsi="Times New Roman" w:cs="Times New Roman"/>
                <w:i/>
              </w:rPr>
              <w:t>Link to vision and mission, strategic goals and objectives, and current projects or programs.</w:t>
            </w:r>
          </w:p>
        </w:tc>
      </w:tr>
      <w:tr w:rsidR="00793719" w:rsidRPr="00CA1BBA" w14:paraId="292AA008" w14:textId="77777777" w:rsidTr="007937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4" w:type="pct"/>
          </w:tcPr>
          <w:p w14:paraId="60E2C36E" w14:textId="77777777" w:rsidR="00793719" w:rsidRPr="00CA1BBA" w:rsidRDefault="00793719" w:rsidP="00F51F2C">
            <w:pPr>
              <w:jc w:val="right"/>
              <w:rPr>
                <w:rFonts w:ascii="Times New Roman" w:hAnsi="Times New Roman" w:cs="Times New Roman"/>
              </w:rPr>
            </w:pPr>
            <w:r w:rsidRPr="00CA1BBA">
              <w:rPr>
                <w:rFonts w:ascii="Times New Roman" w:hAnsi="Times New Roman" w:cs="Times New Roman"/>
              </w:rPr>
              <w:t>Beneficiaries</w:t>
            </w:r>
            <w:r w:rsidR="00CA1BBA">
              <w:rPr>
                <w:rFonts w:ascii="Times New Roman" w:hAnsi="Times New Roman" w:cs="Times New Roman"/>
              </w:rPr>
              <w:t>/Population</w:t>
            </w:r>
            <w:r w:rsidRPr="00CA1BBA">
              <w:rPr>
                <w:rFonts w:ascii="Times New Roman" w:hAnsi="Times New Roman" w:cs="Times New Roman"/>
              </w:rPr>
              <w:t>:</w:t>
            </w:r>
          </w:p>
          <w:p w14:paraId="76704320" w14:textId="77777777" w:rsidR="00793719" w:rsidRPr="00CA1BBA" w:rsidRDefault="00793719" w:rsidP="00F51F2C">
            <w:pPr>
              <w:jc w:val="right"/>
              <w:rPr>
                <w:rFonts w:ascii="Times New Roman" w:hAnsi="Times New Roman" w:cs="Times New Roman"/>
              </w:rPr>
            </w:pPr>
          </w:p>
          <w:p w14:paraId="4BCC1F9B" w14:textId="77777777" w:rsidR="00793719" w:rsidRPr="00CA1BBA" w:rsidRDefault="00793719" w:rsidP="00F51F2C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206" w:type="pct"/>
          </w:tcPr>
          <w:p w14:paraId="70E5563F" w14:textId="77777777" w:rsidR="00793719" w:rsidRPr="00CA1BBA" w:rsidRDefault="00793719" w:rsidP="00F51F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CA1BBA">
              <w:rPr>
                <w:rFonts w:ascii="Times New Roman" w:hAnsi="Times New Roman" w:cs="Times New Roman"/>
                <w:i/>
              </w:rPr>
              <w:t>Include demographics such as grade level, poverty level, age, race, ethnicity, gender, disabilities, and number.</w:t>
            </w:r>
          </w:p>
        </w:tc>
      </w:tr>
      <w:tr w:rsidR="00793719" w:rsidRPr="00CA1BBA" w14:paraId="514F08B6" w14:textId="77777777" w:rsidTr="0079371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4" w:type="pct"/>
          </w:tcPr>
          <w:p w14:paraId="634A112B" w14:textId="77777777" w:rsidR="00793719" w:rsidRPr="00CA1BBA" w:rsidRDefault="00793719" w:rsidP="00F51F2C">
            <w:pPr>
              <w:jc w:val="right"/>
              <w:rPr>
                <w:rFonts w:ascii="Times New Roman" w:hAnsi="Times New Roman" w:cs="Times New Roman"/>
              </w:rPr>
            </w:pPr>
            <w:r w:rsidRPr="00CA1BBA">
              <w:rPr>
                <w:rFonts w:ascii="Times New Roman" w:hAnsi="Times New Roman" w:cs="Times New Roman"/>
              </w:rPr>
              <w:t>Statement of Need:</w:t>
            </w:r>
          </w:p>
          <w:p w14:paraId="2B819CA7" w14:textId="77777777" w:rsidR="00793719" w:rsidRPr="00CA1BBA" w:rsidRDefault="00793719" w:rsidP="00F51F2C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206" w:type="pct"/>
          </w:tcPr>
          <w:p w14:paraId="26637A14" w14:textId="77777777" w:rsidR="00793719" w:rsidRPr="00CA1BBA" w:rsidRDefault="00793719" w:rsidP="00F51F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CA1BBA">
              <w:rPr>
                <w:rFonts w:ascii="Times New Roman" w:hAnsi="Times New Roman" w:cs="Times New Roman"/>
                <w:i/>
              </w:rPr>
              <w:t>Identify what you are trying to fix.</w:t>
            </w:r>
          </w:p>
        </w:tc>
      </w:tr>
      <w:tr w:rsidR="00793719" w:rsidRPr="00CA1BBA" w14:paraId="1F4EBAF2" w14:textId="77777777" w:rsidTr="007937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4" w:type="pct"/>
          </w:tcPr>
          <w:p w14:paraId="600E17D7" w14:textId="77777777" w:rsidR="00793719" w:rsidRPr="00CA1BBA" w:rsidRDefault="00793719" w:rsidP="00F51F2C">
            <w:pPr>
              <w:jc w:val="right"/>
              <w:rPr>
                <w:rFonts w:ascii="Times New Roman" w:hAnsi="Times New Roman" w:cs="Times New Roman"/>
              </w:rPr>
            </w:pPr>
            <w:r w:rsidRPr="00CA1BBA">
              <w:rPr>
                <w:rFonts w:ascii="Times New Roman" w:hAnsi="Times New Roman" w:cs="Times New Roman"/>
              </w:rPr>
              <w:t>Goals:</w:t>
            </w:r>
          </w:p>
          <w:p w14:paraId="17B57843" w14:textId="77777777" w:rsidR="00793719" w:rsidRPr="00CA1BBA" w:rsidRDefault="00793719" w:rsidP="00F51F2C">
            <w:pPr>
              <w:jc w:val="right"/>
              <w:rPr>
                <w:rFonts w:ascii="Times New Roman" w:hAnsi="Times New Roman" w:cs="Times New Roman"/>
              </w:rPr>
            </w:pPr>
          </w:p>
          <w:p w14:paraId="27D35E0F" w14:textId="77777777" w:rsidR="00793719" w:rsidRPr="00CA1BBA" w:rsidRDefault="00793719" w:rsidP="00F51F2C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206" w:type="pct"/>
          </w:tcPr>
          <w:p w14:paraId="72CC365E" w14:textId="77777777" w:rsidR="00793719" w:rsidRPr="00CA1BBA" w:rsidRDefault="00793719" w:rsidP="00F51F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CA1BBA">
              <w:rPr>
                <w:rFonts w:ascii="Times New Roman" w:hAnsi="Times New Roman" w:cs="Times New Roman"/>
                <w:i/>
              </w:rPr>
              <w:t>1 or 2 overall goals indicating what you hope to accomplish qualitatively.</w:t>
            </w:r>
          </w:p>
        </w:tc>
      </w:tr>
      <w:tr w:rsidR="00793719" w:rsidRPr="00CA1BBA" w14:paraId="4CFC1AD9" w14:textId="77777777" w:rsidTr="0079371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4" w:type="pct"/>
          </w:tcPr>
          <w:p w14:paraId="2A66A710" w14:textId="77777777" w:rsidR="00793719" w:rsidRDefault="00793719" w:rsidP="00F51F2C">
            <w:pPr>
              <w:jc w:val="right"/>
              <w:rPr>
                <w:rFonts w:ascii="Times New Roman" w:hAnsi="Times New Roman" w:cs="Times New Roman"/>
                <w:b w:val="0"/>
                <w:bCs w:val="0"/>
              </w:rPr>
            </w:pPr>
            <w:r w:rsidRPr="00CA1BBA">
              <w:rPr>
                <w:rFonts w:ascii="Times New Roman" w:hAnsi="Times New Roman" w:cs="Times New Roman"/>
              </w:rPr>
              <w:t>Objectives:</w:t>
            </w:r>
          </w:p>
          <w:p w14:paraId="3F23DFCA" w14:textId="77777777" w:rsidR="00CA1BBA" w:rsidRPr="00CA1BBA" w:rsidRDefault="00CA1BBA" w:rsidP="00F51F2C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206" w:type="pct"/>
          </w:tcPr>
          <w:p w14:paraId="5E4D0D17" w14:textId="77777777" w:rsidR="00793719" w:rsidRPr="00CA1BBA" w:rsidRDefault="00793719" w:rsidP="00F51F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CA1BBA">
              <w:rPr>
                <w:rFonts w:ascii="Times New Roman" w:hAnsi="Times New Roman" w:cs="Times New Roman"/>
                <w:i/>
              </w:rPr>
              <w:t>What you will do to reach your goal that can be quantified.</w:t>
            </w:r>
          </w:p>
        </w:tc>
      </w:tr>
      <w:tr w:rsidR="00793719" w:rsidRPr="00CA1BBA" w14:paraId="4B048BE6" w14:textId="77777777" w:rsidTr="007937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4" w:type="pct"/>
          </w:tcPr>
          <w:p w14:paraId="7E9EDB75" w14:textId="77777777" w:rsidR="00793719" w:rsidRPr="00CA1BBA" w:rsidRDefault="00793719" w:rsidP="00F51F2C">
            <w:pPr>
              <w:jc w:val="right"/>
              <w:rPr>
                <w:rFonts w:ascii="Times New Roman" w:hAnsi="Times New Roman" w:cs="Times New Roman"/>
              </w:rPr>
            </w:pPr>
            <w:r w:rsidRPr="00CA1BBA">
              <w:rPr>
                <w:rFonts w:ascii="Times New Roman" w:hAnsi="Times New Roman" w:cs="Times New Roman"/>
              </w:rPr>
              <w:t>Methods:</w:t>
            </w:r>
          </w:p>
          <w:p w14:paraId="2F561589" w14:textId="77777777" w:rsidR="00793719" w:rsidRPr="00CA1BBA" w:rsidRDefault="00793719" w:rsidP="00F51F2C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206" w:type="pct"/>
          </w:tcPr>
          <w:p w14:paraId="1484F054" w14:textId="77777777" w:rsidR="00793719" w:rsidRPr="00CA1BBA" w:rsidRDefault="00793719" w:rsidP="00F51F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CA1BBA">
              <w:rPr>
                <w:rFonts w:ascii="Times New Roman" w:hAnsi="Times New Roman" w:cs="Times New Roman"/>
                <w:i/>
              </w:rPr>
              <w:t xml:space="preserve">The steps needed to meet each objective. </w:t>
            </w:r>
          </w:p>
        </w:tc>
      </w:tr>
      <w:tr w:rsidR="00793719" w:rsidRPr="00CA1BBA" w14:paraId="1A36C3AA" w14:textId="77777777" w:rsidTr="0079371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4" w:type="pct"/>
          </w:tcPr>
          <w:p w14:paraId="0877D80A" w14:textId="77777777" w:rsidR="00793719" w:rsidRPr="00CA1BBA" w:rsidRDefault="00793719" w:rsidP="00F51F2C">
            <w:pPr>
              <w:jc w:val="right"/>
              <w:rPr>
                <w:rFonts w:ascii="Times New Roman" w:hAnsi="Times New Roman" w:cs="Times New Roman"/>
              </w:rPr>
            </w:pPr>
            <w:r w:rsidRPr="00CA1BBA">
              <w:rPr>
                <w:rFonts w:ascii="Times New Roman" w:hAnsi="Times New Roman" w:cs="Times New Roman"/>
              </w:rPr>
              <w:t>Action Plan:</w:t>
            </w:r>
          </w:p>
          <w:p w14:paraId="78A7B72B" w14:textId="77777777" w:rsidR="00793719" w:rsidRPr="00CA1BBA" w:rsidRDefault="00793719" w:rsidP="00F51F2C">
            <w:pPr>
              <w:jc w:val="right"/>
              <w:rPr>
                <w:rFonts w:ascii="Times New Roman" w:hAnsi="Times New Roman" w:cs="Times New Roman"/>
              </w:rPr>
            </w:pPr>
          </w:p>
          <w:p w14:paraId="552AEE05" w14:textId="77777777" w:rsidR="00793719" w:rsidRPr="00CA1BBA" w:rsidRDefault="00793719" w:rsidP="00F51F2C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206" w:type="pct"/>
          </w:tcPr>
          <w:p w14:paraId="6AFA2A54" w14:textId="77777777" w:rsidR="00793719" w:rsidRPr="00CA1BBA" w:rsidRDefault="00793719" w:rsidP="00F51F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CA1BBA">
              <w:rPr>
                <w:rFonts w:ascii="Times New Roman" w:hAnsi="Times New Roman" w:cs="Times New Roman"/>
                <w:i/>
              </w:rPr>
              <w:t>Include the timeline, person responsible and resources allocated for each activity.</w:t>
            </w:r>
          </w:p>
        </w:tc>
      </w:tr>
      <w:tr w:rsidR="00793719" w:rsidRPr="00CA1BBA" w14:paraId="79E14C9F" w14:textId="77777777" w:rsidTr="007937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4" w:type="pct"/>
          </w:tcPr>
          <w:p w14:paraId="41FD2102" w14:textId="77777777" w:rsidR="00793719" w:rsidRPr="00CA1BBA" w:rsidRDefault="00793719" w:rsidP="00F51F2C">
            <w:pPr>
              <w:jc w:val="right"/>
              <w:rPr>
                <w:rFonts w:ascii="Times New Roman" w:hAnsi="Times New Roman" w:cs="Times New Roman"/>
              </w:rPr>
            </w:pPr>
            <w:r w:rsidRPr="00CA1BBA">
              <w:rPr>
                <w:rFonts w:ascii="Times New Roman" w:hAnsi="Times New Roman" w:cs="Times New Roman"/>
              </w:rPr>
              <w:t>Management:</w:t>
            </w:r>
          </w:p>
          <w:p w14:paraId="26E811CF" w14:textId="77777777" w:rsidR="00793719" w:rsidRPr="00CA1BBA" w:rsidRDefault="00793719" w:rsidP="00F51F2C">
            <w:pPr>
              <w:jc w:val="right"/>
              <w:rPr>
                <w:rFonts w:ascii="Times New Roman" w:hAnsi="Times New Roman" w:cs="Times New Roman"/>
              </w:rPr>
            </w:pPr>
          </w:p>
          <w:p w14:paraId="30000200" w14:textId="77777777" w:rsidR="00793719" w:rsidRPr="00CA1BBA" w:rsidRDefault="00793719" w:rsidP="00F51F2C">
            <w:pPr>
              <w:jc w:val="right"/>
              <w:rPr>
                <w:rFonts w:ascii="Times New Roman" w:hAnsi="Times New Roman" w:cs="Times New Roman"/>
              </w:rPr>
            </w:pPr>
          </w:p>
          <w:p w14:paraId="0B597EA3" w14:textId="77777777" w:rsidR="00793719" w:rsidRPr="00CA1BBA" w:rsidRDefault="00793719" w:rsidP="00F51F2C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206" w:type="pct"/>
          </w:tcPr>
          <w:p w14:paraId="035BF561" w14:textId="77777777" w:rsidR="00793719" w:rsidRPr="00CA1BBA" w:rsidRDefault="00793719" w:rsidP="00F51F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CA1BBA">
              <w:rPr>
                <w:rFonts w:ascii="Times New Roman" w:hAnsi="Times New Roman" w:cs="Times New Roman"/>
                <w:i/>
              </w:rPr>
              <w:t>Identify how we will manage the project, and how will we know that the activities are taking place and how you will allow for making changes along the way.</w:t>
            </w:r>
          </w:p>
        </w:tc>
      </w:tr>
      <w:tr w:rsidR="00793719" w:rsidRPr="00CA1BBA" w14:paraId="5060CE02" w14:textId="77777777" w:rsidTr="0079371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4" w:type="pct"/>
          </w:tcPr>
          <w:p w14:paraId="53456D6A" w14:textId="77777777" w:rsidR="00302E51" w:rsidRPr="00CA1BBA" w:rsidRDefault="00302E51" w:rsidP="00F51F2C">
            <w:pPr>
              <w:jc w:val="right"/>
              <w:rPr>
                <w:rFonts w:ascii="Times New Roman" w:hAnsi="Times New Roman" w:cs="Times New Roman"/>
                <w:b w:val="0"/>
                <w:bCs w:val="0"/>
              </w:rPr>
            </w:pPr>
            <w:r w:rsidRPr="00CA1BBA">
              <w:rPr>
                <w:rFonts w:ascii="Times New Roman" w:hAnsi="Times New Roman" w:cs="Times New Roman"/>
              </w:rPr>
              <w:t>Monitoring and Evaluation/</w:t>
            </w:r>
          </w:p>
          <w:p w14:paraId="29836CE0" w14:textId="77777777" w:rsidR="00793719" w:rsidRPr="00CA1BBA" w:rsidRDefault="00302E51" w:rsidP="00F51F2C">
            <w:pPr>
              <w:jc w:val="right"/>
              <w:rPr>
                <w:rFonts w:ascii="Times New Roman" w:hAnsi="Times New Roman" w:cs="Times New Roman"/>
              </w:rPr>
            </w:pPr>
            <w:r w:rsidRPr="00CA1BBA">
              <w:rPr>
                <w:rFonts w:ascii="Times New Roman" w:hAnsi="Times New Roman" w:cs="Times New Roman"/>
              </w:rPr>
              <w:t>Outcome Measures</w:t>
            </w:r>
            <w:r w:rsidR="00793719" w:rsidRPr="00CA1BBA">
              <w:rPr>
                <w:rFonts w:ascii="Times New Roman" w:hAnsi="Times New Roman" w:cs="Times New Roman"/>
              </w:rPr>
              <w:t>:</w:t>
            </w:r>
          </w:p>
          <w:p w14:paraId="31F4A066" w14:textId="77777777" w:rsidR="00793719" w:rsidRPr="00CA1BBA" w:rsidRDefault="00793719" w:rsidP="00302E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6" w:type="pct"/>
          </w:tcPr>
          <w:p w14:paraId="10BA266D" w14:textId="77777777" w:rsidR="00793719" w:rsidRPr="00CA1BBA" w:rsidRDefault="00793719" w:rsidP="00F51F2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A1BBA">
              <w:rPr>
                <w:rFonts w:ascii="Times New Roman" w:hAnsi="Times New Roman" w:cs="Times New Roman"/>
                <w:i/>
              </w:rPr>
              <w:t>Which data you will collect to measure each project objective and what evaluation instrument you will use.</w:t>
            </w:r>
          </w:p>
        </w:tc>
      </w:tr>
      <w:tr w:rsidR="00793719" w:rsidRPr="00CA1BBA" w14:paraId="29AF5E70" w14:textId="77777777" w:rsidTr="007937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4" w:type="pct"/>
          </w:tcPr>
          <w:p w14:paraId="2CCBF539" w14:textId="77777777" w:rsidR="00793719" w:rsidRPr="00CA1BBA" w:rsidRDefault="00793719" w:rsidP="00F51F2C">
            <w:pPr>
              <w:jc w:val="right"/>
              <w:rPr>
                <w:rFonts w:ascii="Times New Roman" w:hAnsi="Times New Roman" w:cs="Times New Roman"/>
              </w:rPr>
            </w:pPr>
            <w:r w:rsidRPr="00CA1BBA">
              <w:rPr>
                <w:rFonts w:ascii="Times New Roman" w:hAnsi="Times New Roman" w:cs="Times New Roman"/>
              </w:rPr>
              <w:t>Personnel:</w:t>
            </w:r>
          </w:p>
        </w:tc>
        <w:tc>
          <w:tcPr>
            <w:tcW w:w="3206" w:type="pct"/>
          </w:tcPr>
          <w:p w14:paraId="278B6506" w14:textId="77777777" w:rsidR="00793719" w:rsidRPr="00CA1BBA" w:rsidRDefault="00793719" w:rsidP="00F51F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CA1BBA">
              <w:rPr>
                <w:rFonts w:ascii="Times New Roman" w:hAnsi="Times New Roman" w:cs="Times New Roman"/>
                <w:i/>
              </w:rPr>
              <w:t xml:space="preserve">Identify key staff titles/roles, qualifications, and responsibilities. Specify if any are current staff or positions to be filled.  </w:t>
            </w:r>
          </w:p>
        </w:tc>
      </w:tr>
      <w:tr w:rsidR="00793719" w:rsidRPr="00CA1BBA" w14:paraId="3F1C71D6" w14:textId="77777777" w:rsidTr="00793719">
        <w:trPr>
          <w:trHeight w:val="2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4" w:type="pct"/>
          </w:tcPr>
          <w:p w14:paraId="47C6BE90" w14:textId="77777777" w:rsidR="00793719" w:rsidRPr="00CA1BBA" w:rsidRDefault="00793719" w:rsidP="00F51F2C">
            <w:pPr>
              <w:jc w:val="right"/>
              <w:rPr>
                <w:rFonts w:ascii="Times New Roman" w:hAnsi="Times New Roman" w:cs="Times New Roman"/>
              </w:rPr>
            </w:pPr>
            <w:r w:rsidRPr="00CA1BBA">
              <w:rPr>
                <w:rFonts w:ascii="Times New Roman" w:hAnsi="Times New Roman" w:cs="Times New Roman"/>
              </w:rPr>
              <w:t>Partners:</w:t>
            </w:r>
          </w:p>
          <w:p w14:paraId="2E8965EB" w14:textId="77777777" w:rsidR="00793719" w:rsidRPr="00CA1BBA" w:rsidRDefault="00793719" w:rsidP="00F51F2C">
            <w:pPr>
              <w:jc w:val="right"/>
              <w:rPr>
                <w:rFonts w:ascii="Times New Roman" w:hAnsi="Times New Roman" w:cs="Times New Roman"/>
              </w:rPr>
            </w:pPr>
          </w:p>
          <w:p w14:paraId="6817A669" w14:textId="77777777" w:rsidR="00793719" w:rsidRPr="00CA1BBA" w:rsidRDefault="00793719" w:rsidP="00F51F2C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206" w:type="pct"/>
          </w:tcPr>
          <w:p w14:paraId="6E57F344" w14:textId="77777777" w:rsidR="00793719" w:rsidRPr="00CA1BBA" w:rsidRDefault="00793719" w:rsidP="00F51F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CA1BBA">
              <w:rPr>
                <w:rFonts w:ascii="Times New Roman" w:hAnsi="Times New Roman" w:cs="Times New Roman"/>
                <w:i/>
              </w:rPr>
              <w:t>Are there partners or partner types that the project requires or would benefit from?</w:t>
            </w:r>
          </w:p>
        </w:tc>
      </w:tr>
      <w:tr w:rsidR="00793719" w:rsidRPr="00CA1BBA" w14:paraId="3985069F" w14:textId="77777777" w:rsidTr="007937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4" w:type="pct"/>
          </w:tcPr>
          <w:p w14:paraId="4147FB94" w14:textId="77777777" w:rsidR="00793719" w:rsidRPr="00CA1BBA" w:rsidRDefault="00793719" w:rsidP="00F51F2C">
            <w:pPr>
              <w:jc w:val="right"/>
              <w:rPr>
                <w:rFonts w:ascii="Times New Roman" w:hAnsi="Times New Roman" w:cs="Times New Roman"/>
              </w:rPr>
            </w:pPr>
            <w:r w:rsidRPr="00CA1BBA">
              <w:rPr>
                <w:rFonts w:ascii="Times New Roman" w:hAnsi="Times New Roman" w:cs="Times New Roman"/>
              </w:rPr>
              <w:t xml:space="preserve">Other Resources </w:t>
            </w:r>
            <w:r w:rsidRPr="00CA1BBA">
              <w:rPr>
                <w:rFonts w:ascii="Times New Roman" w:hAnsi="Times New Roman" w:cs="Times New Roman"/>
              </w:rPr>
              <w:br/>
              <w:t>(potential or actual):</w:t>
            </w:r>
          </w:p>
          <w:p w14:paraId="018B38A2" w14:textId="77777777" w:rsidR="00793719" w:rsidRPr="00CA1BBA" w:rsidRDefault="00793719" w:rsidP="00F51F2C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206" w:type="pct"/>
          </w:tcPr>
          <w:p w14:paraId="5508467D" w14:textId="77777777" w:rsidR="00793719" w:rsidRPr="00CA1BBA" w:rsidRDefault="00793719" w:rsidP="00F51F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CA1BBA">
              <w:rPr>
                <w:rFonts w:ascii="Times New Roman" w:hAnsi="Times New Roman" w:cs="Times New Roman"/>
                <w:i/>
              </w:rPr>
              <w:t>These can include existing funds, in-kind contributions, other grants or gifts, and volunteers or partners.</w:t>
            </w:r>
          </w:p>
        </w:tc>
      </w:tr>
      <w:tr w:rsidR="00793719" w:rsidRPr="00CA1BBA" w14:paraId="717D7180" w14:textId="77777777" w:rsidTr="00302E51">
        <w:trPr>
          <w:trHeight w:val="5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4" w:type="pct"/>
          </w:tcPr>
          <w:p w14:paraId="3F5BE591" w14:textId="77777777" w:rsidR="00793719" w:rsidRPr="00CA1BBA" w:rsidRDefault="00793719" w:rsidP="00F51F2C">
            <w:pPr>
              <w:jc w:val="right"/>
              <w:rPr>
                <w:rFonts w:ascii="Times New Roman" w:hAnsi="Times New Roman" w:cs="Times New Roman"/>
              </w:rPr>
            </w:pPr>
            <w:r w:rsidRPr="00CA1BBA">
              <w:rPr>
                <w:rFonts w:ascii="Times New Roman" w:hAnsi="Times New Roman" w:cs="Times New Roman"/>
              </w:rPr>
              <w:t>Sustainability:</w:t>
            </w:r>
          </w:p>
          <w:p w14:paraId="4382C36B" w14:textId="77777777" w:rsidR="00793719" w:rsidRPr="00CA1BBA" w:rsidRDefault="00793719" w:rsidP="00F51F2C">
            <w:pPr>
              <w:jc w:val="right"/>
              <w:rPr>
                <w:rFonts w:ascii="Times New Roman" w:hAnsi="Times New Roman" w:cs="Times New Roman"/>
              </w:rPr>
            </w:pPr>
          </w:p>
          <w:p w14:paraId="0A8FAE40" w14:textId="77777777" w:rsidR="00793719" w:rsidRPr="00CA1BBA" w:rsidRDefault="00793719" w:rsidP="00302E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6" w:type="pct"/>
          </w:tcPr>
          <w:p w14:paraId="451C8093" w14:textId="77777777" w:rsidR="00793719" w:rsidRPr="00CA1BBA" w:rsidRDefault="00793719" w:rsidP="00F51F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CA1BBA">
              <w:rPr>
                <w:rFonts w:ascii="Times New Roman" w:hAnsi="Times New Roman" w:cs="Times New Roman"/>
                <w:i/>
              </w:rPr>
              <w:t>How will the organization continue to sustain the project after funds are depleted? What resources will be needed?</w:t>
            </w:r>
          </w:p>
        </w:tc>
      </w:tr>
      <w:tr w:rsidR="00793719" w:rsidRPr="00CA1BBA" w14:paraId="5B656DC1" w14:textId="77777777" w:rsidTr="007937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4" w:type="pct"/>
          </w:tcPr>
          <w:p w14:paraId="74781D21" w14:textId="77777777" w:rsidR="00793719" w:rsidRPr="00CA1BBA" w:rsidRDefault="00793719" w:rsidP="00F51F2C">
            <w:pPr>
              <w:jc w:val="right"/>
              <w:rPr>
                <w:rFonts w:ascii="Times New Roman" w:hAnsi="Times New Roman" w:cs="Times New Roman"/>
              </w:rPr>
            </w:pPr>
            <w:r w:rsidRPr="00CA1BBA">
              <w:rPr>
                <w:rFonts w:ascii="Times New Roman" w:hAnsi="Times New Roman" w:cs="Times New Roman"/>
              </w:rPr>
              <w:t>Costs:</w:t>
            </w:r>
          </w:p>
        </w:tc>
        <w:tc>
          <w:tcPr>
            <w:tcW w:w="3206" w:type="pct"/>
          </w:tcPr>
          <w:p w14:paraId="3F026EE7" w14:textId="77777777" w:rsidR="00793719" w:rsidRPr="00CA1BBA" w:rsidRDefault="00793719" w:rsidP="00F51F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CA1BBA">
              <w:rPr>
                <w:rFonts w:ascii="Times New Roman" w:hAnsi="Times New Roman" w:cs="Times New Roman"/>
                <w:i/>
              </w:rPr>
              <w:t>Provide key costs, such as staffing roles and FTE, programmatic costs, materials and supplies, contractual and other direct costs. Provide estimates and calculations for each, when possible.</w:t>
            </w:r>
          </w:p>
        </w:tc>
      </w:tr>
      <w:tr w:rsidR="00793719" w:rsidRPr="00CA1BBA" w14:paraId="6BCDF063" w14:textId="77777777" w:rsidTr="00793719">
        <w:trPr>
          <w:trHeight w:val="22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4" w:type="pct"/>
          </w:tcPr>
          <w:p w14:paraId="5D307D26" w14:textId="77777777" w:rsidR="00793719" w:rsidRPr="00CA1BBA" w:rsidRDefault="00793719" w:rsidP="00793719">
            <w:pPr>
              <w:jc w:val="right"/>
              <w:rPr>
                <w:rFonts w:ascii="Times New Roman" w:hAnsi="Times New Roman" w:cs="Times New Roman"/>
              </w:rPr>
            </w:pPr>
            <w:r w:rsidRPr="00CA1BBA">
              <w:rPr>
                <w:rFonts w:ascii="Times New Roman" w:hAnsi="Times New Roman" w:cs="Times New Roman"/>
              </w:rPr>
              <w:t>Programming:</w:t>
            </w:r>
          </w:p>
        </w:tc>
        <w:tc>
          <w:tcPr>
            <w:tcW w:w="3206" w:type="pct"/>
          </w:tcPr>
          <w:p w14:paraId="283DF432" w14:textId="77777777" w:rsidR="00793719" w:rsidRPr="00CA1BBA" w:rsidRDefault="005B3B92" w:rsidP="0079371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2028676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3719" w:rsidRPr="00CA1BB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93719" w:rsidRPr="00CA1BBA">
              <w:rPr>
                <w:rFonts w:ascii="Times New Roman" w:hAnsi="Times New Roman" w:cs="Times New Roman"/>
                <w:sz w:val="20"/>
                <w:szCs w:val="20"/>
              </w:rPr>
              <w:t xml:space="preserve">Existing                 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025179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3719" w:rsidRPr="00CA1BB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93719" w:rsidRPr="00CA1BBA">
              <w:rPr>
                <w:rFonts w:ascii="Times New Roman" w:hAnsi="Times New Roman" w:cs="Times New Roman"/>
                <w:sz w:val="20"/>
                <w:szCs w:val="20"/>
              </w:rPr>
              <w:t xml:space="preserve">Planned                 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65338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3719" w:rsidRPr="00CA1BB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93719" w:rsidRPr="00CA1BBA">
              <w:rPr>
                <w:rFonts w:ascii="Times New Roman" w:hAnsi="Times New Roman" w:cs="Times New Roman"/>
                <w:sz w:val="20"/>
                <w:szCs w:val="20"/>
              </w:rPr>
              <w:t>New</w:t>
            </w:r>
          </w:p>
        </w:tc>
      </w:tr>
      <w:tr w:rsidR="00793719" w:rsidRPr="00CA1BBA" w14:paraId="1FB54010" w14:textId="77777777" w:rsidTr="007937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4" w:type="pct"/>
          </w:tcPr>
          <w:p w14:paraId="568BF814" w14:textId="77777777" w:rsidR="00793719" w:rsidRPr="00CA1BBA" w:rsidRDefault="00302E51" w:rsidP="00793719">
            <w:pPr>
              <w:jc w:val="right"/>
              <w:rPr>
                <w:rFonts w:ascii="Times New Roman" w:hAnsi="Times New Roman" w:cs="Times New Roman"/>
              </w:rPr>
            </w:pPr>
            <w:r w:rsidRPr="00CA1BBA">
              <w:rPr>
                <w:rFonts w:ascii="Times New Roman" w:hAnsi="Times New Roman" w:cs="Times New Roman"/>
              </w:rPr>
              <w:t>P</w:t>
            </w:r>
            <w:r w:rsidR="00793719" w:rsidRPr="00CA1BBA">
              <w:rPr>
                <w:rFonts w:ascii="Times New Roman" w:hAnsi="Times New Roman" w:cs="Times New Roman"/>
              </w:rPr>
              <w:t>rogram:</w:t>
            </w:r>
          </w:p>
        </w:tc>
        <w:tc>
          <w:tcPr>
            <w:tcW w:w="3206" w:type="pct"/>
          </w:tcPr>
          <w:p w14:paraId="52B909AE" w14:textId="77777777" w:rsidR="00793719" w:rsidRPr="00CA1BBA" w:rsidRDefault="00793719" w:rsidP="007937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793719" w:rsidRPr="00CA1BBA" w14:paraId="4946F3C5" w14:textId="77777777" w:rsidTr="00793719">
        <w:trPr>
          <w:trHeight w:val="22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4" w:type="pct"/>
          </w:tcPr>
          <w:p w14:paraId="07677637" w14:textId="77777777" w:rsidR="00793719" w:rsidRPr="00CA1BBA" w:rsidRDefault="00793719" w:rsidP="00793719">
            <w:pPr>
              <w:jc w:val="right"/>
              <w:rPr>
                <w:rFonts w:ascii="Times New Roman" w:hAnsi="Times New Roman" w:cs="Times New Roman"/>
              </w:rPr>
            </w:pPr>
            <w:r w:rsidRPr="00CA1BBA">
              <w:rPr>
                <w:rFonts w:ascii="Times New Roman" w:hAnsi="Times New Roman" w:cs="Times New Roman"/>
              </w:rPr>
              <w:t>Submitted by:</w:t>
            </w:r>
          </w:p>
        </w:tc>
        <w:tc>
          <w:tcPr>
            <w:tcW w:w="3206" w:type="pct"/>
          </w:tcPr>
          <w:p w14:paraId="272ECBA3" w14:textId="77777777" w:rsidR="00793719" w:rsidRPr="00CA1BBA" w:rsidRDefault="005B3B92" w:rsidP="007937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919527666"/>
                <w:showingPlcHdr/>
              </w:sdtPr>
              <w:sdtEndPr/>
              <w:sdtContent>
                <w:r w:rsidR="00793719" w:rsidRPr="00CA1BBA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sdtContent>
            </w:sdt>
            <w:r w:rsidR="00793719" w:rsidRPr="00CA1BBA">
              <w:rPr>
                <w:rFonts w:ascii="Times New Roman" w:hAnsi="Times New Roman" w:cs="Times New Roman"/>
              </w:rPr>
              <w:t xml:space="preserve">   </w:t>
            </w:r>
            <w:r w:rsidR="00793719" w:rsidRPr="00CA1BBA">
              <w:rPr>
                <w:rFonts w:ascii="Times New Roman" w:hAnsi="Times New Roman" w:cs="Times New Roman"/>
                <w:b/>
              </w:rPr>
              <w:t>Date:</w:t>
            </w:r>
            <w:r w:rsidR="00793719" w:rsidRPr="00CA1BBA">
              <w:rPr>
                <w:rFonts w:ascii="Times New Roman" w:hAnsi="Times New Roman" w:cs="Times New Roman"/>
                <w:b/>
                <w:i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b/>
                  <w:i/>
                </w:rPr>
                <w:id w:val="420379607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793719" w:rsidRPr="00CA1BBA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Click here to enter a date.</w:t>
                </w:r>
              </w:sdtContent>
            </w:sdt>
          </w:p>
        </w:tc>
      </w:tr>
      <w:tr w:rsidR="00793719" w:rsidRPr="00CA1BBA" w14:paraId="4218D866" w14:textId="77777777" w:rsidTr="007937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4" w:type="pct"/>
          </w:tcPr>
          <w:p w14:paraId="4202B850" w14:textId="77777777" w:rsidR="00793719" w:rsidRPr="00CA1BBA" w:rsidRDefault="00793719" w:rsidP="00793719">
            <w:pPr>
              <w:jc w:val="right"/>
              <w:rPr>
                <w:rFonts w:ascii="Times New Roman" w:hAnsi="Times New Roman" w:cs="Times New Roman"/>
              </w:rPr>
            </w:pPr>
            <w:r w:rsidRPr="00CA1BBA">
              <w:rPr>
                <w:rFonts w:ascii="Times New Roman" w:hAnsi="Times New Roman" w:cs="Times New Roman"/>
              </w:rPr>
              <w:t>Additional Notes:</w:t>
            </w:r>
          </w:p>
        </w:tc>
        <w:tc>
          <w:tcPr>
            <w:tcW w:w="3206" w:type="pct"/>
          </w:tcPr>
          <w:p w14:paraId="7D65B68A" w14:textId="77777777" w:rsidR="00793719" w:rsidRPr="00CA1BBA" w:rsidRDefault="00793719" w:rsidP="007937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p w14:paraId="4E329C18" w14:textId="77777777" w:rsidR="00793719" w:rsidRPr="00CA1BBA" w:rsidRDefault="00793719" w:rsidP="00302E51">
      <w:pPr>
        <w:pStyle w:val="Heading2"/>
        <w:tabs>
          <w:tab w:val="left" w:pos="619"/>
        </w:tabs>
        <w:ind w:left="0" w:firstLine="0"/>
        <w:rPr>
          <w:rFonts w:ascii="Times New Roman" w:hAnsi="Times New Roman" w:cs="Times New Roman"/>
        </w:rPr>
      </w:pPr>
    </w:p>
    <w:sectPr w:rsidR="00793719" w:rsidRPr="00CA1B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A1135E8"/>
    <w:multiLevelType w:val="multilevel"/>
    <w:tmpl w:val="D06AF9E8"/>
    <w:lvl w:ilvl="0">
      <w:start w:val="3"/>
      <w:numFmt w:val="decimal"/>
      <w:lvlText w:val="%1"/>
      <w:lvlJc w:val="left"/>
      <w:pPr>
        <w:ind w:left="623" w:hanging="49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3" w:hanging="499"/>
      </w:pPr>
      <w:rPr>
        <w:rFonts w:ascii="Arial" w:eastAsia="Arial" w:hAnsi="Arial" w:cs="Arial" w:hint="default"/>
        <w:b/>
        <w:bCs/>
        <w:color w:val="7D716D"/>
        <w:w w:val="99"/>
        <w:sz w:val="30"/>
        <w:szCs w:val="30"/>
      </w:rPr>
    </w:lvl>
    <w:lvl w:ilvl="2">
      <w:start w:val="1"/>
      <w:numFmt w:val="lowerLetter"/>
      <w:lvlText w:val="%3."/>
      <w:lvlJc w:val="left"/>
      <w:pPr>
        <w:ind w:left="679" w:hanging="360"/>
      </w:pPr>
      <w:rPr>
        <w:rFonts w:ascii="Trebuchet MS" w:eastAsia="Trebuchet MS" w:hAnsi="Trebuchet MS" w:cs="Trebuchet MS" w:hint="default"/>
        <w:color w:val="58595B"/>
        <w:w w:val="89"/>
        <w:sz w:val="22"/>
        <w:szCs w:val="22"/>
      </w:rPr>
    </w:lvl>
    <w:lvl w:ilvl="3">
      <w:numFmt w:val="bullet"/>
      <w:lvlText w:val="•"/>
      <w:lvlJc w:val="left"/>
      <w:pPr>
        <w:ind w:left="2666" w:hanging="360"/>
      </w:pPr>
      <w:rPr>
        <w:rFonts w:hint="default"/>
      </w:rPr>
    </w:lvl>
    <w:lvl w:ilvl="4">
      <w:numFmt w:val="bullet"/>
      <w:lvlText w:val="•"/>
      <w:lvlJc w:val="left"/>
      <w:pPr>
        <w:ind w:left="3660" w:hanging="360"/>
      </w:pPr>
      <w:rPr>
        <w:rFonts w:hint="default"/>
      </w:rPr>
    </w:lvl>
    <w:lvl w:ilvl="5">
      <w:numFmt w:val="bullet"/>
      <w:lvlText w:val="•"/>
      <w:lvlJc w:val="left"/>
      <w:pPr>
        <w:ind w:left="4653" w:hanging="360"/>
      </w:pPr>
      <w:rPr>
        <w:rFonts w:hint="default"/>
      </w:rPr>
    </w:lvl>
    <w:lvl w:ilvl="6">
      <w:numFmt w:val="bullet"/>
      <w:lvlText w:val="•"/>
      <w:lvlJc w:val="left"/>
      <w:pPr>
        <w:ind w:left="5646" w:hanging="360"/>
      </w:pPr>
      <w:rPr>
        <w:rFonts w:hint="default"/>
      </w:rPr>
    </w:lvl>
    <w:lvl w:ilvl="7">
      <w:numFmt w:val="bullet"/>
      <w:lvlText w:val="•"/>
      <w:lvlJc w:val="left"/>
      <w:pPr>
        <w:ind w:left="6640" w:hanging="360"/>
      </w:pPr>
      <w:rPr>
        <w:rFonts w:hint="default"/>
      </w:rPr>
    </w:lvl>
    <w:lvl w:ilvl="8">
      <w:numFmt w:val="bullet"/>
      <w:lvlText w:val="•"/>
      <w:lvlJc w:val="left"/>
      <w:pPr>
        <w:ind w:left="7633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9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B92"/>
    <w:rsid w:val="00302E51"/>
    <w:rsid w:val="005B3B92"/>
    <w:rsid w:val="006F5B57"/>
    <w:rsid w:val="00793719"/>
    <w:rsid w:val="009D01EF"/>
    <w:rsid w:val="00A809DB"/>
    <w:rsid w:val="00AB5F9E"/>
    <w:rsid w:val="00BD43E2"/>
    <w:rsid w:val="00C56D40"/>
    <w:rsid w:val="00CA1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CD9EE"/>
  <w15:chartTrackingRefBased/>
  <w15:docId w15:val="{0EA94AB2-74B5-4ADA-B105-2D4DB9E59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1"/>
    <w:qFormat/>
    <w:rsid w:val="00793719"/>
    <w:pPr>
      <w:widowControl w:val="0"/>
      <w:autoSpaceDE w:val="0"/>
      <w:autoSpaceDN w:val="0"/>
      <w:spacing w:before="72" w:after="0" w:line="240" w:lineRule="auto"/>
      <w:ind w:left="618" w:hanging="498"/>
      <w:outlineLvl w:val="1"/>
    </w:pPr>
    <w:rPr>
      <w:rFonts w:ascii="Arial" w:eastAsia="Arial" w:hAnsi="Arial" w:cs="Arial"/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793719"/>
    <w:rPr>
      <w:rFonts w:ascii="Arial" w:eastAsia="Arial" w:hAnsi="Arial" w:cs="Arial"/>
      <w:b/>
      <w:bCs/>
      <w:sz w:val="30"/>
      <w:szCs w:val="30"/>
    </w:rPr>
  </w:style>
  <w:style w:type="table" w:styleId="ListTable1Light-Accent1">
    <w:name w:val="List Table 1 Light Accent 1"/>
    <w:basedOn w:val="TableNormal"/>
    <w:uiPriority w:val="46"/>
    <w:rsid w:val="0079371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PlaceholderText">
    <w:name w:val="Placeholder Text"/>
    <w:basedOn w:val="DefaultParagraphFont"/>
    <w:uiPriority w:val="99"/>
    <w:semiHidden/>
    <w:rsid w:val="0079371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cooke\Easterseals\Development%20-%20Documents%20-%20Grant%20Tracking\Process\Funding%20Concept%20Work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3D192DD6F3344187E45F2944A43284" ma:contentTypeVersion="0" ma:contentTypeDescription="Create a new document." ma:contentTypeScope="" ma:versionID="330199d5295cf5e4c774c9234b8b09d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967b7be50301903c78f9c39c6fd9af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909F66-1A5B-48FF-B673-A8ACF477C1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A48C85-6C8B-41D1-9CDF-C04050A53C5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DD86DC8-53C7-447E-972E-FC5ED0208C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Funding Concept Worksheet</Template>
  <TotalTime>1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Easterseals</Company>
  <LinksUpToDate>false</LinksUpToDate>
  <CharactersWithSpaces>1958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Funding Concept Worksheet</dc:title>
  <dc:subject/>
  <dc:creator>Erik Cooke</dc:creator>
  <cp:keywords/>
  <dc:description/>
  <cp:lastModifiedBy>Erik Cooke</cp:lastModifiedBy>
  <cp:revision>1</cp:revision>
  <dcterms:created xsi:type="dcterms:W3CDTF">2020-11-05T22:16:00Z</dcterms:created>
  <dcterms:modified xsi:type="dcterms:W3CDTF">2020-11-05T22:17:00Z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0x010100A93D192DD6F3344187E45F2944A43284</vt:lpwstr>
  </property>
</Properties>
</file>